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8A" w:rsidRPr="009802CC" w:rsidRDefault="00B42E8A" w:rsidP="00FB6030">
      <w:pPr>
        <w:spacing w:after="0"/>
        <w:ind w:firstLine="5222"/>
        <w:rPr>
          <w:b/>
          <w:sz w:val="20"/>
          <w:szCs w:val="20"/>
        </w:rPr>
      </w:pPr>
    </w:p>
    <w:p w:rsidR="00B42E8A" w:rsidRDefault="00B42E8A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rFonts w:ascii="Verdana" w:hAnsi="Verdana"/>
          <w:sz w:val="20"/>
        </w:rPr>
        <w:t>Załącznik nr  4 do siwz</w:t>
      </w:r>
    </w:p>
    <w:p w:rsidR="00B42E8A" w:rsidRDefault="00B42E8A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B42E8A" w:rsidRDefault="00B42E8A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B42E8A" w:rsidRDefault="00B42E8A" w:rsidP="00B11E77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 wykonawcy/wykonawców występujących wspólnie)</w:t>
      </w:r>
    </w:p>
    <w:p w:rsidR="00B42E8A" w:rsidRDefault="00B42E8A" w:rsidP="00B11E77">
      <w:pPr>
        <w:pStyle w:val="BodyText"/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 xml:space="preserve">Wykaz  dostaw </w:t>
      </w:r>
    </w:p>
    <w:p w:rsidR="00B42E8A" w:rsidRDefault="00B42E8A" w:rsidP="00B11E77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 w okresie ostatnich 3 lat przed upływem terminu składania ofert, a jeżeli okres prowadzenia działalności jest krótszy - w tym okresie, z podaniem ich rodzaju i wartości, daty i miejsca wykonania</w:t>
      </w:r>
    </w:p>
    <w:p w:rsidR="00B42E8A" w:rsidRDefault="00B42E8A" w:rsidP="00B11E77">
      <w:pPr>
        <w:pStyle w:val="BodyText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B42E8A" w:rsidTr="00B11E77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Przedmiot robót budowlanych</w:t>
            </w:r>
          </w:p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(proszę podać co najmniej: rodzaj dostawy  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Odbiorca </w:t>
            </w:r>
          </w:p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Czas realizacji</w:t>
            </w:r>
          </w:p>
        </w:tc>
      </w:tr>
      <w:tr w:rsidR="00B42E8A" w:rsidTr="00B11E77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E8A" w:rsidRDefault="00B42E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E8A" w:rsidRDefault="00B42E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E8A" w:rsidRDefault="00B42E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8A" w:rsidRDefault="00B42E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zakończenie</w:t>
            </w:r>
          </w:p>
        </w:tc>
      </w:tr>
      <w:tr w:rsidR="00B42E8A" w:rsidTr="00B11E77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B42E8A" w:rsidTr="00B11E7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2E8A" w:rsidRDefault="00B42E8A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B42E8A" w:rsidRDefault="00B42E8A" w:rsidP="00B11E77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roboty zostały wykonane zgodnie z zasadami sztuki budowlanej i prawidłowo ukończone. </w:t>
      </w:r>
    </w:p>
    <w:p w:rsidR="00B42E8A" w:rsidRDefault="00B42E8A" w:rsidP="00B11E77">
      <w:pPr>
        <w:rPr>
          <w:rFonts w:ascii="Verdana" w:hAnsi="Verdana"/>
          <w:sz w:val="16"/>
          <w:szCs w:val="16"/>
        </w:rPr>
      </w:pPr>
    </w:p>
    <w:p w:rsidR="00B42E8A" w:rsidRDefault="00B42E8A" w:rsidP="00B11E7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B42E8A" w:rsidRDefault="00B42E8A" w:rsidP="00B11E77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  <w:t xml:space="preserve">                                 podpis osoby lub osób upoważnionych do reprezentacji wykonawcy</w:t>
      </w:r>
    </w:p>
    <w:sectPr w:rsidR="00B42E8A" w:rsidSect="00B11E77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8A" w:rsidRDefault="00B42E8A" w:rsidP="009802CC">
      <w:pPr>
        <w:spacing w:after="0" w:line="240" w:lineRule="auto"/>
      </w:pPr>
      <w:r>
        <w:separator/>
      </w:r>
    </w:p>
  </w:endnote>
  <w:endnote w:type="continuationSeparator" w:id="0">
    <w:p w:rsidR="00B42E8A" w:rsidRDefault="00B42E8A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8A" w:rsidRDefault="00B42E8A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48057255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B42E8A" w:rsidRDefault="00B42E8A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B42E8A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B42E8A" w:rsidRPr="008827AA" w:rsidRDefault="00B42E8A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B42E8A" w:rsidRPr="008827AA" w:rsidRDefault="00B42E8A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B42E8A" w:rsidRDefault="00B42E8A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B42E8A" w:rsidRDefault="00B42E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8A" w:rsidRDefault="00B42E8A" w:rsidP="009802CC">
      <w:pPr>
        <w:spacing w:after="0" w:line="240" w:lineRule="auto"/>
      </w:pPr>
      <w:r>
        <w:separator/>
      </w:r>
    </w:p>
  </w:footnote>
  <w:footnote w:type="continuationSeparator" w:id="0">
    <w:p w:rsidR="00B42E8A" w:rsidRDefault="00B42E8A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8A" w:rsidRDefault="00B42E8A">
    <w:pPr>
      <w:pStyle w:val="Header"/>
      <w:rPr>
        <w:color w:val="000000"/>
        <w:sz w:val="20"/>
      </w:rPr>
    </w:pPr>
  </w:p>
  <w:p w:rsidR="00B42E8A" w:rsidRDefault="00B42E8A" w:rsidP="00543EF5">
    <w:pPr>
      <w:pStyle w:val="Header"/>
      <w:jc w:val="center"/>
      <w:rPr>
        <w:color w:val="000000"/>
        <w:sz w:val="20"/>
      </w:rPr>
    </w:pPr>
    <w:r w:rsidRPr="0093185F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5.75pt;height:48pt">
          <v:imagedata r:id="rId1" o:title=""/>
        </v:shape>
      </w:pict>
    </w:r>
    <w:r>
      <w:rPr>
        <w:color w:val="000000"/>
        <w:sz w:val="20"/>
      </w:rPr>
      <w:t xml:space="preserve">                                                                       </w:t>
    </w:r>
    <w:r w:rsidRPr="0093185F">
      <w:rPr>
        <w:color w:val="000000"/>
        <w:sz w:val="20"/>
      </w:rPr>
      <w:pict>
        <v:shape id="_x0000_i1029" type="#_x0000_t75" style="width:55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                     </w:t>
    </w:r>
    <w:r w:rsidRPr="0093185F">
      <w:rPr>
        <w:color w:val="000000"/>
        <w:sz w:val="20"/>
      </w:rPr>
      <w:pict>
        <v:shape id="_x0000_i1030" type="#_x0000_t75" style="width:81pt;height:57pt">
          <v:imagedata r:id="rId3" o:title=""/>
        </v:shape>
      </w:pict>
    </w:r>
  </w:p>
  <w:p w:rsidR="00B42E8A" w:rsidRDefault="00B42E8A">
    <w:pPr>
      <w:pStyle w:val="Header"/>
      <w:rPr>
        <w:color w:val="000000"/>
        <w:sz w:val="20"/>
      </w:rPr>
    </w:pPr>
  </w:p>
  <w:p w:rsidR="00B42E8A" w:rsidRPr="00543EF5" w:rsidRDefault="00B42E8A" w:rsidP="00543EF5">
    <w:pPr>
      <w:pStyle w:val="Header"/>
      <w:jc w:val="center"/>
      <w:rPr>
        <w:rFonts w:ascii="Times New Roman" w:hAnsi="Times New Roman"/>
      </w:rPr>
    </w:pPr>
    <w:r w:rsidRPr="00543EF5">
      <w:rPr>
        <w:rFonts w:ascii="Times New Roman" w:hAnsi="Times New Roman"/>
        <w:color w:val="000000"/>
        <w:sz w:val="20"/>
      </w:rPr>
      <w:t xml:space="preserve">Projekt pod nazwą Kształtowanie przestrzeni publicznej miejscowości Ujazd poprzez zakup i montaż fontanny na Placu Kościuszki oraz urządzenie placu zabaw dla dzieci  realizowany jest  przez Gminę Ujazd </w:t>
    </w:r>
    <w:r w:rsidRPr="00543EF5">
      <w:rPr>
        <w:rFonts w:ascii="Times New Roman" w:hAnsi="Times New Roman"/>
        <w:color w:val="000000"/>
        <w:sz w:val="20"/>
        <w:szCs w:val="20"/>
      </w:rPr>
      <w:t>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C1BAA"/>
    <w:rsid w:val="000F1191"/>
    <w:rsid w:val="001153DD"/>
    <w:rsid w:val="001A72A8"/>
    <w:rsid w:val="001B4FF6"/>
    <w:rsid w:val="001C6464"/>
    <w:rsid w:val="001D3CCA"/>
    <w:rsid w:val="001E1B44"/>
    <w:rsid w:val="00220D3F"/>
    <w:rsid w:val="002424E0"/>
    <w:rsid w:val="00265935"/>
    <w:rsid w:val="00265A04"/>
    <w:rsid w:val="002C0450"/>
    <w:rsid w:val="00300009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405BA0"/>
    <w:rsid w:val="00415CD4"/>
    <w:rsid w:val="0042097B"/>
    <w:rsid w:val="004657FF"/>
    <w:rsid w:val="005201B7"/>
    <w:rsid w:val="00543EF5"/>
    <w:rsid w:val="00586141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8719C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32AAF"/>
    <w:rsid w:val="00735FC0"/>
    <w:rsid w:val="0074543C"/>
    <w:rsid w:val="00750C14"/>
    <w:rsid w:val="007625CE"/>
    <w:rsid w:val="0077411A"/>
    <w:rsid w:val="00780751"/>
    <w:rsid w:val="007829E8"/>
    <w:rsid w:val="007A272F"/>
    <w:rsid w:val="0082727A"/>
    <w:rsid w:val="008327B9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3185F"/>
    <w:rsid w:val="009802CC"/>
    <w:rsid w:val="00982567"/>
    <w:rsid w:val="00985718"/>
    <w:rsid w:val="009970A4"/>
    <w:rsid w:val="009B2F0D"/>
    <w:rsid w:val="00A13900"/>
    <w:rsid w:val="00A51E9D"/>
    <w:rsid w:val="00A522BD"/>
    <w:rsid w:val="00AB0E88"/>
    <w:rsid w:val="00AD0534"/>
    <w:rsid w:val="00AE1A1F"/>
    <w:rsid w:val="00AF3AE4"/>
    <w:rsid w:val="00B11017"/>
    <w:rsid w:val="00B11E77"/>
    <w:rsid w:val="00B42E8A"/>
    <w:rsid w:val="00B51CE8"/>
    <w:rsid w:val="00B95188"/>
    <w:rsid w:val="00BA1FC0"/>
    <w:rsid w:val="00BA64CB"/>
    <w:rsid w:val="00BC39A0"/>
    <w:rsid w:val="00C5437C"/>
    <w:rsid w:val="00CC1E81"/>
    <w:rsid w:val="00CD2ECF"/>
    <w:rsid w:val="00D52BCC"/>
    <w:rsid w:val="00D866AC"/>
    <w:rsid w:val="00DB26AC"/>
    <w:rsid w:val="00DB4384"/>
    <w:rsid w:val="00DC4A51"/>
    <w:rsid w:val="00DE0589"/>
    <w:rsid w:val="00E00EE8"/>
    <w:rsid w:val="00E03423"/>
    <w:rsid w:val="00E21665"/>
    <w:rsid w:val="00E408A9"/>
    <w:rsid w:val="00E4563C"/>
    <w:rsid w:val="00E471A2"/>
    <w:rsid w:val="00EB0C7E"/>
    <w:rsid w:val="00EE205F"/>
    <w:rsid w:val="00F16C1A"/>
    <w:rsid w:val="00F67FF9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130</Words>
  <Characters>786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6</cp:revision>
  <cp:lastPrinted>2010-09-16T12:02:00Z</cp:lastPrinted>
  <dcterms:created xsi:type="dcterms:W3CDTF">2010-10-07T08:24:00Z</dcterms:created>
  <dcterms:modified xsi:type="dcterms:W3CDTF">2010-10-08T13:34:00Z</dcterms:modified>
</cp:coreProperties>
</file>